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EA" w:rsidRDefault="001624DC">
      <w:pPr>
        <w:spacing w:line="480" w:lineRule="atLeast"/>
        <w:ind w:right="-426"/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FORMBLATTSCHLÜSSEL</w:t>
      </w:r>
      <w:r w:rsidR="006909B1">
        <w:rPr>
          <w:rFonts w:ascii="Arial" w:hAnsi="Arial"/>
          <w:b/>
          <w:i/>
          <w:sz w:val="32"/>
        </w:rPr>
        <w:t xml:space="preserve"> FÜR ANZEIGE,</w:t>
      </w:r>
      <w:r>
        <w:rPr>
          <w:rFonts w:ascii="Arial" w:hAnsi="Arial"/>
          <w:b/>
          <w:i/>
          <w:sz w:val="32"/>
        </w:rPr>
        <w:t xml:space="preserve"> ANMELDUNG </w:t>
      </w:r>
    </w:p>
    <w:p w:rsidR="001624DC" w:rsidRDefault="001624DC">
      <w:pPr>
        <w:spacing w:line="480" w:lineRule="atLeast"/>
        <w:ind w:right="-426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32"/>
        </w:rPr>
        <w:t>ODER ANTRAG AUF GENEHMIGUNG NACH DEM GENTECHNIKGESETZ</w:t>
      </w:r>
    </w:p>
    <w:p w:rsidR="001624DC" w:rsidRPr="007158CA" w:rsidRDefault="001624DC" w:rsidP="007158CA">
      <w:pPr>
        <w:jc w:val="both"/>
        <w:rPr>
          <w:rFonts w:ascii="Arial" w:hAnsi="Arial"/>
          <w:sz w:val="16"/>
          <w:szCs w:val="16"/>
        </w:rPr>
      </w:pPr>
      <w:bookmarkStart w:id="0" w:name="Kein_XP_Kopf"/>
      <w:bookmarkStart w:id="1" w:name="_GoBack"/>
      <w:bookmarkEnd w:id="0"/>
      <w:bookmarkEnd w:id="1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1749"/>
        <w:gridCol w:w="1027"/>
        <w:gridCol w:w="6244"/>
      </w:tblGrid>
      <w:tr w:rsidR="00186C8F" w:rsidTr="00186C8F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76" w:type="pc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13E" w:rsidRDefault="0072113E" w:rsidP="00186C8F">
            <w:pPr>
              <w:spacing w:line="480" w:lineRule="atLeast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16" w:type="pct"/>
            <w:tcBorders>
              <w:top w:val="doub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113E" w:rsidRDefault="0072113E">
            <w:pPr>
              <w:spacing w:line="48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Formblatt</w:t>
            </w:r>
          </w:p>
        </w:tc>
        <w:tc>
          <w:tcPr>
            <w:tcW w:w="538" w:type="pc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3E" w:rsidRDefault="0072113E" w:rsidP="009E27ED">
            <w:pPr>
              <w:spacing w:line="48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Seiten</w:t>
            </w:r>
          </w:p>
        </w:tc>
        <w:tc>
          <w:tcPr>
            <w:tcW w:w="3269" w:type="pc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2113E" w:rsidRDefault="0072113E" w:rsidP="00186C8F">
            <w:pPr>
              <w:spacing w:line="48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Thema (Titel):</w:t>
            </w:r>
          </w:p>
        </w:tc>
      </w:tr>
      <w:tr w:rsidR="00186C8F" w:rsidTr="00186C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5A69D5" w:rsidRPr="0072113E"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end"/>
            </w:r>
            <w:bookmarkEnd w:id="2"/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AZ-S1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3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Anzeige einer Anlage für gentech</w:t>
            </w:r>
            <w:r w:rsidR="009E27ED">
              <w:rPr>
                <w:rFonts w:ascii="Arial" w:hAnsi="Arial"/>
                <w:sz w:val="24"/>
              </w:rPr>
              <w:t>nische Arbeiten der Sicherheits</w:t>
            </w:r>
            <w:r>
              <w:rPr>
                <w:rFonts w:ascii="Arial" w:hAnsi="Arial"/>
                <w:sz w:val="24"/>
              </w:rPr>
              <w:t>stufe 1</w:t>
            </w:r>
          </w:p>
        </w:tc>
      </w:tr>
      <w:tr w:rsidR="00186C8F" w:rsidTr="00186C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C8F" w:rsidRDefault="00186C8F" w:rsidP="00186C8F">
            <w:pPr>
              <w:spacing w:before="120" w:after="12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5"/>
            <w:r>
              <w:rPr>
                <w:rFonts w:ascii="Arial" w:hAnsi="Arial"/>
                <w:sz w:val="28"/>
              </w:rPr>
              <w:instrText xml:space="preserve"> FORMCHECKBOX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end"/>
            </w:r>
            <w:bookmarkEnd w:id="3"/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C8F" w:rsidRDefault="00186C8F" w:rsidP="00186C8F">
            <w:pPr>
              <w:spacing w:before="120" w:after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AZ-S1 vereinfacht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C8F" w:rsidRDefault="00186C8F" w:rsidP="00186C8F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3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86C8F" w:rsidRDefault="00186C8F" w:rsidP="00186C8F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Anzeige einer wesentlichen Änderung einer Anlage der Sicherheitsstufe 1 (</w:t>
            </w:r>
            <w:r w:rsidRPr="00186C8F">
              <w:rPr>
                <w:rFonts w:ascii="Arial" w:hAnsi="Arial"/>
                <w:b/>
                <w:sz w:val="24"/>
              </w:rPr>
              <w:t>nur</w:t>
            </w:r>
            <w:r>
              <w:rPr>
                <w:rFonts w:ascii="Arial" w:hAnsi="Arial"/>
                <w:sz w:val="24"/>
              </w:rPr>
              <w:t xml:space="preserve"> Laboranlagen) </w:t>
            </w:r>
          </w:p>
        </w:tc>
      </w:tr>
      <w:tr w:rsidR="00186C8F" w:rsidTr="00186C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5A69D5" w:rsidRPr="0072113E"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end"/>
            </w:r>
            <w:bookmarkEnd w:id="4"/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3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Anzeige, Anmeldung oder Antrag auf Genehmigung nach dem Gentechnikgesetz in den Sicherheitsstufen 2 bis 4</w:t>
            </w:r>
          </w:p>
        </w:tc>
      </w:tr>
      <w:tr w:rsidR="00186C8F" w:rsidTr="00186C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13E" w:rsidRDefault="0072113E" w:rsidP="00186C8F">
            <w:pPr>
              <w:pStyle w:val="berschrift1"/>
              <w:spacing w:before="120" w:after="120" w:line="240" w:lineRule="auto"/>
              <w:rPr>
                <w:strike w:val="0"/>
              </w:rPr>
            </w:pPr>
            <w:r>
              <w:rPr>
                <w:strike w:val="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rPr>
                <w:strike w:val="0"/>
              </w:rPr>
              <w:instrText xml:space="preserve"> FORMCHECKBOX </w:instrText>
            </w:r>
            <w:r w:rsidR="005A69D5" w:rsidRPr="0072113E">
              <w:rPr>
                <w:strike w:val="0"/>
              </w:rPr>
            </w:r>
            <w:r>
              <w:rPr>
                <w:strike w:val="0"/>
              </w:rPr>
              <w:fldChar w:fldCharType="end"/>
            </w:r>
            <w:bookmarkEnd w:id="5"/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pStyle w:val="berschrift1"/>
              <w:spacing w:before="120" w:after="120" w:line="240" w:lineRule="auto"/>
              <w:jc w:val="left"/>
              <w:rPr>
                <w:strike w:val="0"/>
              </w:rPr>
            </w:pPr>
            <w:r>
              <w:rPr>
                <w:strike w:val="0"/>
              </w:rPr>
              <w:t>S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3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72113E" w:rsidRDefault="0072113E" w:rsidP="00186C8F">
            <w:pPr>
              <w:pStyle w:val="berschrift2"/>
              <w:spacing w:before="120" w:after="120" w:line="240" w:lineRule="auto"/>
              <w:rPr>
                <w:u w:val="none"/>
              </w:rPr>
            </w:pPr>
            <w:r>
              <w:rPr>
                <w:u w:val="none"/>
              </w:rPr>
              <w:t>Angaben zur Sachkunde des Projektleiters / BBS</w:t>
            </w:r>
          </w:p>
        </w:tc>
      </w:tr>
      <w:tr w:rsidR="00186C8F" w:rsidTr="00186C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5A69D5" w:rsidRPr="0072113E"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end"/>
            </w:r>
            <w:bookmarkEnd w:id="6"/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AL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3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Angaben zu Sicherheitsmaßnahmen im Laborbereich</w:t>
            </w:r>
          </w:p>
        </w:tc>
      </w:tr>
      <w:tr w:rsidR="00186C8F" w:rsidTr="00186C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86" w:rsidRDefault="00207186" w:rsidP="00186C8F">
            <w:pPr>
              <w:spacing w:before="120" w:after="12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Pr="0072113E"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86" w:rsidRDefault="00207186" w:rsidP="00186C8F">
            <w:pPr>
              <w:spacing w:before="120" w:after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AL-S3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86" w:rsidRDefault="00207186" w:rsidP="00186C8F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"/>
          </w:p>
        </w:tc>
        <w:tc>
          <w:tcPr>
            <w:tcW w:w="3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07186" w:rsidRDefault="00207186" w:rsidP="00186C8F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Angaben zu Sicherheitsmaßnahmen im S3-Laborbereich</w:t>
            </w:r>
          </w:p>
        </w:tc>
      </w:tr>
      <w:tr w:rsidR="00186C8F" w:rsidTr="00186C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5A69D5" w:rsidRPr="0072113E"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end"/>
            </w:r>
            <w:bookmarkEnd w:id="8"/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AP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3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Angaben zu Sicherheitsmaßnahmen im Produktionsbereich</w:t>
            </w:r>
          </w:p>
        </w:tc>
      </w:tr>
      <w:tr w:rsidR="00186C8F" w:rsidTr="00186C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5A69D5" w:rsidRPr="0072113E"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end"/>
            </w:r>
            <w:bookmarkEnd w:id="9"/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AG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3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Angaben zu Sicherheitsmaßnahmen in Gewächshäusern und Klimakammern</w:t>
            </w:r>
          </w:p>
        </w:tc>
      </w:tr>
      <w:tr w:rsidR="00186C8F" w:rsidTr="00186C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5A69D5" w:rsidRPr="0072113E"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end"/>
            </w:r>
            <w:bookmarkEnd w:id="10"/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AT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3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Angaben zu Sicherheitsmaßnahmen im Tierhaltungsbereich</w:t>
            </w:r>
          </w:p>
        </w:tc>
      </w:tr>
      <w:tr w:rsidR="00186C8F" w:rsidTr="00186C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13E" w:rsidRDefault="0072113E" w:rsidP="00186C8F">
            <w:pPr>
              <w:pStyle w:val="berschrift1"/>
              <w:spacing w:before="120" w:after="120" w:line="240" w:lineRule="auto"/>
              <w:rPr>
                <w:strike w:val="0"/>
              </w:rPr>
            </w:pPr>
            <w:r>
              <w:rPr>
                <w:strike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>
              <w:rPr>
                <w:strike w:val="0"/>
              </w:rPr>
              <w:instrText xml:space="preserve"> FORMCHECKBOX </w:instrText>
            </w:r>
            <w:r w:rsidR="005A69D5" w:rsidRPr="0072113E">
              <w:rPr>
                <w:strike w:val="0"/>
              </w:rPr>
            </w:r>
            <w:r>
              <w:rPr>
                <w:strike w:val="0"/>
              </w:rPr>
              <w:fldChar w:fldCharType="end"/>
            </w:r>
            <w:bookmarkEnd w:id="11"/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pStyle w:val="berschrift1"/>
              <w:spacing w:before="120" w:after="120" w:line="240" w:lineRule="auto"/>
              <w:jc w:val="left"/>
              <w:rPr>
                <w:strike w:val="0"/>
              </w:rPr>
            </w:pPr>
            <w:r>
              <w:rPr>
                <w:strike w:val="0"/>
              </w:rPr>
              <w:t>GA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Angaben zu den vorgesehenen gentechnischen Arbeiten</w:t>
            </w:r>
          </w:p>
        </w:tc>
      </w:tr>
      <w:tr w:rsidR="00186C8F" w:rsidTr="00186C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5A69D5" w:rsidRPr="0072113E"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end"/>
            </w:r>
            <w:bookmarkEnd w:id="12"/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GS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3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Angaben zum Spenderorganismus</w:t>
            </w:r>
          </w:p>
        </w:tc>
      </w:tr>
      <w:tr w:rsidR="00186C8F" w:rsidTr="00186C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0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5A69D5" w:rsidRPr="0072113E"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end"/>
            </w:r>
            <w:bookmarkEnd w:id="13"/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GE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3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Angaben zum Empfängerorganismus</w:t>
            </w:r>
          </w:p>
        </w:tc>
      </w:tr>
      <w:tr w:rsidR="00186C8F" w:rsidTr="00186C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1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5A69D5" w:rsidRPr="0072113E"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end"/>
            </w:r>
            <w:bookmarkEnd w:id="14"/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GV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3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Angaben zum Vektor</w:t>
            </w:r>
          </w:p>
        </w:tc>
      </w:tr>
      <w:tr w:rsidR="00186C8F" w:rsidTr="00186C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2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5A69D5" w:rsidRPr="0072113E"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end"/>
            </w:r>
            <w:bookmarkEnd w:id="15"/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GO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3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Angaben zum gentechnisch veränderten Organismus (GVO)</w:t>
            </w:r>
          </w:p>
        </w:tc>
      </w:tr>
      <w:tr w:rsidR="00186C8F" w:rsidTr="00186C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3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5A69D5" w:rsidRPr="0072113E"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end"/>
            </w:r>
            <w:bookmarkEnd w:id="16"/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3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Angaben zu arbeitsmedizinischen Präventionsmaßnahmen</w:t>
            </w:r>
          </w:p>
        </w:tc>
      </w:tr>
      <w:tr w:rsidR="00186C8F" w:rsidTr="00186C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13E" w:rsidRDefault="0072113E" w:rsidP="00186C8F">
            <w:pPr>
              <w:spacing w:before="120" w:after="12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4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5A69D5" w:rsidRPr="0072113E"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end"/>
            </w:r>
            <w:bookmarkEnd w:id="17"/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113E" w:rsidRDefault="007158CA" w:rsidP="00186C8F">
            <w:pPr>
              <w:spacing w:before="120" w:after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Anl. 1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3E" w:rsidRDefault="007158CA" w:rsidP="00186C8F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2113E" w:rsidRDefault="00186C8F" w:rsidP="00186C8F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Anlage 1 zu Formblatt A / </w:t>
            </w:r>
            <w:r w:rsidR="007158CA">
              <w:rPr>
                <w:rFonts w:ascii="Arial" w:hAnsi="Arial"/>
                <w:sz w:val="24"/>
              </w:rPr>
              <w:t>AZ-S1: Investitionskosten</w:t>
            </w:r>
          </w:p>
        </w:tc>
      </w:tr>
      <w:tr w:rsidR="00186C8F" w:rsidTr="00186C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86" w:rsidRDefault="00207186" w:rsidP="00186C8F">
            <w:pPr>
              <w:spacing w:before="120" w:after="12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Pr="0072113E"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186" w:rsidRDefault="007158CA" w:rsidP="00186C8F">
            <w:pPr>
              <w:spacing w:before="120" w:after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Anl. 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86" w:rsidRDefault="00207186" w:rsidP="00186C8F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 w:rsidRPr="0072113E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3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07186" w:rsidRPr="007158CA" w:rsidRDefault="00186C8F" w:rsidP="00186C8F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Anlage 2 zu Formblatt A / </w:t>
            </w:r>
            <w:r w:rsidR="007158CA" w:rsidRPr="007158CA">
              <w:rPr>
                <w:rFonts w:ascii="Arial" w:hAnsi="Arial"/>
                <w:sz w:val="24"/>
              </w:rPr>
              <w:t>AZ-S1: Zuverlässigkeitsprüfung</w:t>
            </w:r>
          </w:p>
        </w:tc>
      </w:tr>
      <w:tr w:rsidR="00186C8F" w:rsidTr="00186C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" w:type="pct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07186" w:rsidRDefault="00207186" w:rsidP="00186C8F">
            <w:pPr>
              <w:spacing w:before="120" w:after="12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Pr="0072113E"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6" w:space="0" w:color="auto"/>
            </w:tcBorders>
          </w:tcPr>
          <w:p w:rsidR="00207186" w:rsidRDefault="00207186" w:rsidP="00186C8F">
            <w:pPr>
              <w:spacing w:before="120" w:after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FORMTEXT </w:instrText>
            </w:r>
            <w:r w:rsidRPr="0072113E"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207186" w:rsidRDefault="00207186" w:rsidP="00186C8F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 w:rsidRPr="0072113E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3269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207186" w:rsidRDefault="00207186" w:rsidP="00186C8F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 w:rsidRPr="00645A51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</w:tbl>
    <w:p w:rsidR="001624DC" w:rsidRPr="00207186" w:rsidRDefault="001624DC" w:rsidP="00186C8F">
      <w:pPr>
        <w:spacing w:before="120" w:after="120"/>
        <w:ind w:right="-425"/>
        <w:jc w:val="both"/>
        <w:rPr>
          <w:rFonts w:ascii="Arial" w:hAnsi="Arial"/>
          <w:sz w:val="12"/>
          <w:szCs w:val="12"/>
        </w:rPr>
      </w:pPr>
    </w:p>
    <w:sectPr w:rsidR="001624DC" w:rsidRPr="00207186" w:rsidSect="00EA08EA">
      <w:footerReference w:type="default" r:id="rId6"/>
      <w:pgSz w:w="11906" w:h="16838"/>
      <w:pgMar w:top="720" w:right="1134" w:bottom="72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07" w:rsidRDefault="00F55F07">
      <w:r>
        <w:separator/>
      </w:r>
    </w:p>
  </w:endnote>
  <w:endnote w:type="continuationSeparator" w:id="0">
    <w:p w:rsidR="00F55F07" w:rsidRDefault="00F5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C8F" w:rsidRDefault="00186C8F">
    <w:pPr>
      <w:spacing w:line="360" w:lineRule="atLeast"/>
      <w:ind w:right="-426"/>
      <w:jc w:val="both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06/11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07" w:rsidRDefault="00F55F07">
      <w:r>
        <w:separator/>
      </w:r>
    </w:p>
  </w:footnote>
  <w:footnote w:type="continuationSeparator" w:id="0">
    <w:p w:rsidR="00F55F07" w:rsidRDefault="00F55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07"/>
    <w:rsid w:val="00034E59"/>
    <w:rsid w:val="00035788"/>
    <w:rsid w:val="001367FC"/>
    <w:rsid w:val="001624DC"/>
    <w:rsid w:val="00186C8F"/>
    <w:rsid w:val="00207186"/>
    <w:rsid w:val="00211C56"/>
    <w:rsid w:val="00244E54"/>
    <w:rsid w:val="002938FC"/>
    <w:rsid w:val="00321C59"/>
    <w:rsid w:val="003A4E27"/>
    <w:rsid w:val="004065AB"/>
    <w:rsid w:val="004851F4"/>
    <w:rsid w:val="004E5AE0"/>
    <w:rsid w:val="00533AF0"/>
    <w:rsid w:val="00546488"/>
    <w:rsid w:val="005A69D5"/>
    <w:rsid w:val="00645A51"/>
    <w:rsid w:val="006909B1"/>
    <w:rsid w:val="006C4C22"/>
    <w:rsid w:val="007158CA"/>
    <w:rsid w:val="0072113E"/>
    <w:rsid w:val="007A68F7"/>
    <w:rsid w:val="00882A49"/>
    <w:rsid w:val="00886D64"/>
    <w:rsid w:val="008A6E6A"/>
    <w:rsid w:val="008F11AC"/>
    <w:rsid w:val="00916CA5"/>
    <w:rsid w:val="00977D81"/>
    <w:rsid w:val="009E27ED"/>
    <w:rsid w:val="00B469E9"/>
    <w:rsid w:val="00BB708B"/>
    <w:rsid w:val="00C93A1B"/>
    <w:rsid w:val="00CE5390"/>
    <w:rsid w:val="00D76F94"/>
    <w:rsid w:val="00E1737E"/>
    <w:rsid w:val="00EA08EA"/>
    <w:rsid w:val="00F55F07"/>
    <w:rsid w:val="00F72C62"/>
    <w:rsid w:val="00FA601E"/>
    <w:rsid w:val="00F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B264A-2ED6-4D5B-BEA2-E26149C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erif" w:hAnsi="MS Serif"/>
    </w:rPr>
  </w:style>
  <w:style w:type="paragraph" w:styleId="berschrift1">
    <w:name w:val="heading 1"/>
    <w:basedOn w:val="Standard"/>
    <w:next w:val="Standard"/>
    <w:qFormat/>
    <w:pPr>
      <w:keepNext/>
      <w:spacing w:line="480" w:lineRule="atLeast"/>
      <w:jc w:val="center"/>
      <w:outlineLvl w:val="0"/>
    </w:pPr>
    <w:rPr>
      <w:rFonts w:ascii="Arial" w:hAnsi="Arial"/>
      <w:strike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480" w:lineRule="atLeast"/>
      <w:outlineLvl w:val="1"/>
    </w:pPr>
    <w:rPr>
      <w:rFonts w:ascii="Arial" w:hAnsi="Arial"/>
      <w:sz w:val="24"/>
      <w:u w:val="word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35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RPGIFILE04\Abt_IV\d442\4all.dez\Gentechnik\Allgemeines\formular\fb-satz\FB_bis_2021\Formblattschl&#252;ssel_06_201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Formblattschlüssel_06_2011.dot</Template>
  <TotalTime>0</TotalTime>
  <Pages>2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Formblattschlüssel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Formblattschlüssel</dc:title>
  <dc:subject/>
  <dc:creator>Kraft, Heidi (RPGI)</dc:creator>
  <cp:keywords/>
  <dc:description>05/03</dc:description>
  <cp:lastModifiedBy>Kraft, Heidi (RPGI)</cp:lastModifiedBy>
  <cp:revision>1</cp:revision>
  <cp:lastPrinted>2009-02-18T10:23:00Z</cp:lastPrinted>
  <dcterms:created xsi:type="dcterms:W3CDTF">2022-05-16T06:40:00Z</dcterms:created>
  <dcterms:modified xsi:type="dcterms:W3CDTF">2022-05-16T06:41:00Z</dcterms:modified>
</cp:coreProperties>
</file>